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FA63" w14:textId="222EC332" w:rsidR="003711B6" w:rsidRDefault="00EA0370" w:rsidP="003711B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87413" wp14:editId="661BAD1E">
                <wp:simplePos x="0" y="0"/>
                <wp:positionH relativeFrom="page">
                  <wp:posOffset>3363985</wp:posOffset>
                </wp:positionH>
                <wp:positionV relativeFrom="page">
                  <wp:posOffset>5385732</wp:posOffset>
                </wp:positionV>
                <wp:extent cx="2971800" cy="746620"/>
                <wp:effectExtent l="0" t="0" r="0" b="3175"/>
                <wp:wrapTight wrapText="bothSides">
                  <wp:wrapPolygon edited="0">
                    <wp:start x="462" y="0"/>
                    <wp:lineTo x="462" y="21324"/>
                    <wp:lineTo x="21046" y="21324"/>
                    <wp:lineTo x="21046" y="0"/>
                    <wp:lineTo x="462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83F83" w14:textId="680B49B1" w:rsidR="00EA0370" w:rsidRDefault="000D2C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 w:rsidRPr="009976E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976EE" w:rsidRPr="009976EE">
                              <w:rPr>
                                <w:sz w:val="28"/>
                                <w:szCs w:val="28"/>
                              </w:rPr>
                              <w:t>Dr.</w:t>
                            </w:r>
                            <w:r w:rsidR="009976EE">
                              <w:rPr>
                                <w:sz w:val="22"/>
                              </w:rPr>
                              <w:t xml:space="preserve"> </w:t>
                            </w:r>
                            <w:r w:rsidR="007B058A" w:rsidRPr="000D2C8A">
                              <w:rPr>
                                <w:sz w:val="28"/>
                                <w:szCs w:val="28"/>
                              </w:rPr>
                              <w:t>Carol T. Brown,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A0370">
                              <w:rPr>
                                <w:sz w:val="28"/>
                                <w:szCs w:val="28"/>
                              </w:rPr>
                              <w:t>Ed.D</w:t>
                            </w:r>
                            <w:proofErr w:type="gramEnd"/>
                          </w:p>
                          <w:p w14:paraId="7EA8675E" w14:textId="2D425598" w:rsidR="007B058A" w:rsidRPr="000D2C8A" w:rsidRDefault="007B05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Executive Director          </w:t>
                            </w:r>
                          </w:p>
                          <w:p w14:paraId="1E0424D4" w14:textId="76F22072" w:rsidR="007B058A" w:rsidRDefault="007B058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0D2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D2C8A"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3E9248" w14:textId="742645AF" w:rsidR="009976EE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April 202</w:t>
                            </w:r>
                            <w:r w:rsidR="0080585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F63CA6D" w14:textId="52597483" w:rsidR="009976EE" w:rsidRPr="00EA0370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ACC57" w14:textId="77777777" w:rsidR="007B058A" w:rsidRDefault="007B058A"/>
                          <w:p w14:paraId="1DE28B3C" w14:textId="77777777" w:rsidR="007B058A" w:rsidRDefault="007B058A"/>
                          <w:p w14:paraId="17044E3F" w14:textId="77777777" w:rsidR="007B058A" w:rsidRDefault="007B058A"/>
                          <w:p w14:paraId="1B3A8B60" w14:textId="5087D0F8" w:rsidR="007B058A" w:rsidRPr="007B058A" w:rsidRDefault="000D2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</w:rPr>
                              <w:t>Cer</w:t>
                            </w:r>
                            <w:r w:rsidR="005465A6">
                              <w:rPr>
                                <w:rFonts w:ascii="Times New Roman" w:hAnsi="Times New Roman" w:cs="Times New Roman"/>
                              </w:rPr>
                              <w:t xml:space="preserve">tification Number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>93407</w:t>
                            </w:r>
                            <w:r w:rsidR="00AA1F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9B0079">
                              <w:rPr>
                                <w:rFonts w:ascii="Times New Roman" w:hAnsi="Times New Roman" w:cs="Times New Roman"/>
                              </w:rPr>
                              <w:t xml:space="preserve">April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874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4.9pt;margin-top:424.05pt;width:234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" filled="f" stroked="f">
                <v:textbox inset=",0,,0">
                  <w:txbxContent>
                    <w:p w14:paraId="77183F83" w14:textId="680B49B1" w:rsidR="00EA0370" w:rsidRDefault="000D2C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 w:rsidRPr="009976EE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976EE" w:rsidRPr="009976EE">
                        <w:rPr>
                          <w:sz w:val="28"/>
                          <w:szCs w:val="28"/>
                        </w:rPr>
                        <w:t>Dr.</w:t>
                      </w:r>
                      <w:r w:rsidR="009976EE">
                        <w:rPr>
                          <w:sz w:val="22"/>
                        </w:rPr>
                        <w:t xml:space="preserve"> </w:t>
                      </w:r>
                      <w:r w:rsidR="007B058A" w:rsidRPr="000D2C8A">
                        <w:rPr>
                          <w:sz w:val="28"/>
                          <w:szCs w:val="28"/>
                        </w:rPr>
                        <w:t>Carol T. Brown,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A0370">
                        <w:rPr>
                          <w:sz w:val="28"/>
                          <w:szCs w:val="28"/>
                        </w:rPr>
                        <w:t>Ed.D</w:t>
                      </w:r>
                      <w:proofErr w:type="gramEnd"/>
                    </w:p>
                    <w:p w14:paraId="7EA8675E" w14:textId="2D425598" w:rsidR="007B058A" w:rsidRPr="000D2C8A" w:rsidRDefault="007B05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2C8A">
                        <w:rPr>
                          <w:sz w:val="28"/>
                          <w:szCs w:val="28"/>
                        </w:rPr>
                        <w:t xml:space="preserve">Executive Director          </w:t>
                      </w:r>
                    </w:p>
                    <w:p w14:paraId="1E0424D4" w14:textId="76F22072" w:rsidR="007B058A" w:rsidRDefault="007B058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0D2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D2C8A"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3E9248" w14:textId="742645AF" w:rsidR="009976EE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April 202</w:t>
                      </w:r>
                      <w:r w:rsidR="008058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4</w:t>
                      </w:r>
                    </w:p>
                    <w:p w14:paraId="1F63CA6D" w14:textId="52597483" w:rsidR="009976EE" w:rsidRPr="00EA0370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ACC57" w14:textId="77777777" w:rsidR="007B058A" w:rsidRDefault="007B058A"/>
                    <w:p w14:paraId="1DE28B3C" w14:textId="77777777" w:rsidR="007B058A" w:rsidRDefault="007B058A"/>
                    <w:p w14:paraId="17044E3F" w14:textId="77777777" w:rsidR="007B058A" w:rsidRDefault="007B058A"/>
                    <w:p w14:paraId="1B3A8B60" w14:textId="5087D0F8" w:rsidR="007B058A" w:rsidRPr="007B058A" w:rsidRDefault="000D2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7B058A">
                        <w:rPr>
                          <w:rFonts w:ascii="Times New Roman" w:hAnsi="Times New Roman" w:cs="Times New Roman"/>
                        </w:rPr>
                        <w:t>Cer</w:t>
                      </w:r>
                      <w:r w:rsidR="005465A6">
                        <w:rPr>
                          <w:rFonts w:ascii="Times New Roman" w:hAnsi="Times New Roman" w:cs="Times New Roman"/>
                        </w:rPr>
                        <w:t xml:space="preserve">tification Number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>93407</w:t>
                      </w:r>
                      <w:r w:rsidR="00AA1F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9B0079">
                        <w:rPr>
                          <w:rFonts w:ascii="Times New Roman" w:hAnsi="Times New Roman" w:cs="Times New Roman"/>
                        </w:rPr>
                        <w:t xml:space="preserve">April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 w:rsidR="00EA0370">
                        <w:rPr>
                          <w:rFonts w:ascii="Times New Roman" w:hAnsi="Times New Roman" w:cs="Times New Roman"/>
                        </w:rPr>
                        <w:t>20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2A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EDEA" wp14:editId="724389B9">
                <wp:simplePos x="0" y="0"/>
                <wp:positionH relativeFrom="page">
                  <wp:posOffset>1538605</wp:posOffset>
                </wp:positionH>
                <wp:positionV relativeFrom="page">
                  <wp:posOffset>1036320</wp:posOffset>
                </wp:positionV>
                <wp:extent cx="7201535" cy="2517140"/>
                <wp:effectExtent l="0" t="0" r="0" b="22860"/>
                <wp:wrapTight wrapText="bothSides">
                  <wp:wrapPolygon edited="0">
                    <wp:start x="76" y="0"/>
                    <wp:lineTo x="76" y="21578"/>
                    <wp:lineTo x="21408" y="21578"/>
                    <wp:lineTo x="21408" y="0"/>
                    <wp:lineTo x="76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53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EE0E" w14:textId="77777777" w:rsidR="007B058A" w:rsidRDefault="007B058A" w:rsidP="003711B6">
                            <w:pPr>
                              <w:pStyle w:val="Title"/>
                              <w:rPr>
                                <w:rFonts w:ascii="Apple Chancery" w:hAnsi="Apple Chancery"/>
                                <w:sz w:val="72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72"/>
                              </w:rPr>
                              <w:t xml:space="preserve">Equipping Minds </w:t>
                            </w:r>
                          </w:p>
                          <w:p w14:paraId="36A0F3FE" w14:textId="77777777" w:rsidR="007B058A" w:rsidRDefault="007B058A" w:rsidP="00D42A7E"/>
                          <w:p w14:paraId="0D400401" w14:textId="65838BC6" w:rsid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CERTIFICATE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OF ATTENDANCE</w:t>
                            </w:r>
                          </w:p>
                          <w:p w14:paraId="064A7FA0" w14:textId="4C830389" w:rsidR="00566320" w:rsidRP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40</w:t>
                            </w:r>
                            <w:r w:rsidRPr="005663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Professi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onal Development Hours April </w:t>
                            </w:r>
                            <w:r w:rsidR="004748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80585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5-19</w:t>
                            </w:r>
                            <w:r w:rsidR="00B232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80585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65069" w14:textId="1C012DC4" w:rsidR="00285733" w:rsidRDefault="009B0079" w:rsidP="003711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="00566320">
                              <w:t xml:space="preserve">                                                                                        </w:t>
                            </w:r>
                            <w:r w:rsidR="00566320" w:rsidRPr="005663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PRESENTED TO</w:t>
                            </w:r>
                          </w:p>
                          <w:p w14:paraId="5035F789" w14:textId="149654EF" w:rsidR="009976EE" w:rsidRPr="009976EE" w:rsidRDefault="00285733" w:rsidP="009976EE">
                            <w:pPr>
                              <w:rPr>
                                <w:rFonts w:ascii="Apple Chancery" w:eastAsia="Times New Roman" w:hAnsi="Apple Chancery" w:cs="Apple Chancery"/>
                                <w:sz w:val="48"/>
                                <w:szCs w:val="4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8C741D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0263F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71CE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76EE" w:rsidRPr="009976EE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br/>
                            </w:r>
                            <w:r w:rsidR="009976EE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US"/>
                              </w:rPr>
                              <w:t xml:space="preserve">                                                          </w:t>
                            </w:r>
                          </w:p>
                          <w:p w14:paraId="57AB640E" w14:textId="416630D7" w:rsidR="00044D57" w:rsidRPr="00044D57" w:rsidRDefault="00044D57" w:rsidP="003711B6">
                            <w:pPr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</w:pPr>
                          </w:p>
                          <w:p w14:paraId="56AFF0AE" w14:textId="72483879" w:rsidR="009B0079" w:rsidRPr="009B0079" w:rsidRDefault="00566320" w:rsidP="003711B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465A6">
                              <w:t xml:space="preserve">        </w:t>
                            </w:r>
                            <w:r w:rsidR="00D3175B">
                              <w:t xml:space="preserve">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</w:t>
                            </w:r>
                            <w:r w:rsidR="009B0079"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</w:p>
                          <w:p w14:paraId="43CB4C5C" w14:textId="6210B720" w:rsidR="009B0079" w:rsidRPr="009B0079" w:rsidRDefault="009B0079" w:rsidP="003711B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B0079"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DEA" id="Text Box 3" o:spid="_x0000_s1027" type="#_x0000_t202" style="position:absolute;left:0;text-align:left;margin-left:121.15pt;margin-top:81.6pt;width:567.0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" filled="f" stroked="f">
                <v:textbox inset=",0,,0">
                  <w:txbxContent>
                    <w:p w14:paraId="544DEE0E" w14:textId="77777777" w:rsidR="007B058A" w:rsidRDefault="007B058A" w:rsidP="003711B6">
                      <w:pPr>
                        <w:pStyle w:val="Title"/>
                        <w:rPr>
                          <w:rFonts w:ascii="Apple Chancery" w:hAnsi="Apple Chancery"/>
                          <w:sz w:val="72"/>
                        </w:rPr>
                      </w:pPr>
                      <w:r>
                        <w:rPr>
                          <w:rFonts w:ascii="Apple Chancery" w:hAnsi="Apple Chancery"/>
                          <w:sz w:val="72"/>
                        </w:rPr>
                        <w:t xml:space="preserve">Equipping Minds </w:t>
                      </w:r>
                    </w:p>
                    <w:p w14:paraId="36A0F3FE" w14:textId="77777777" w:rsidR="007B058A" w:rsidRDefault="007B058A" w:rsidP="00D42A7E"/>
                    <w:p w14:paraId="0D400401" w14:textId="65838BC6" w:rsid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 w:rsidR="007B058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CERTIFICATE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OF ATTENDANCE</w:t>
                      </w:r>
                    </w:p>
                    <w:p w14:paraId="064A7FA0" w14:textId="4C830389" w:rsidR="00566320" w:rsidRP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40</w:t>
                      </w:r>
                      <w:r w:rsidRPr="005663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Professi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onal Development Hours April </w:t>
                      </w:r>
                      <w:r w:rsidR="004748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80585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5-19</w:t>
                      </w:r>
                      <w:r w:rsidR="00B232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</w:t>
                      </w:r>
                      <w:r w:rsidR="00EA037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80585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65069" w14:textId="1C012DC4" w:rsidR="00285733" w:rsidRDefault="009B0079" w:rsidP="003711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="00566320">
                        <w:t xml:space="preserve">                                                                                        </w:t>
                      </w:r>
                      <w:r w:rsidR="00566320" w:rsidRPr="005663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PRESENTED TO</w:t>
                      </w:r>
                    </w:p>
                    <w:p w14:paraId="5035F789" w14:textId="149654EF" w:rsidR="009976EE" w:rsidRPr="009976EE" w:rsidRDefault="00285733" w:rsidP="009976EE">
                      <w:pPr>
                        <w:rPr>
                          <w:rFonts w:ascii="Apple Chancery" w:eastAsia="Times New Roman" w:hAnsi="Apple Chancery" w:cs="Apple Chancery"/>
                          <w:sz w:val="48"/>
                          <w:szCs w:val="48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8C741D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D0263F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7E71CE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9976EE" w:rsidRPr="009976EE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br/>
                      </w:r>
                      <w:r w:rsidR="009976EE">
                        <w:rPr>
                          <w:rFonts w:ascii="Helvetica" w:eastAsia="Times New Roman" w:hAnsi="Helvetica" w:cs="Times New Roman"/>
                          <w:b/>
                          <w:bCs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  <w:lang w:eastAsia="en-US"/>
                        </w:rPr>
                        <w:t xml:space="preserve">                                                          </w:t>
                      </w:r>
                    </w:p>
                    <w:p w14:paraId="57AB640E" w14:textId="416630D7" w:rsidR="00044D57" w:rsidRPr="00044D57" w:rsidRDefault="00044D57" w:rsidP="003711B6">
                      <w:pPr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</w:pPr>
                    </w:p>
                    <w:p w14:paraId="56AFF0AE" w14:textId="72483879" w:rsidR="009B0079" w:rsidRPr="009B0079" w:rsidRDefault="00566320" w:rsidP="003711B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5465A6">
                        <w:t xml:space="preserve">        </w:t>
                      </w:r>
                      <w:r w:rsidR="00D3175B">
                        <w:t xml:space="preserve">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</w:t>
                      </w:r>
                      <w:r w:rsidR="009B0079"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</w:p>
                    <w:p w14:paraId="43CB4C5C" w14:textId="6210B720" w:rsidR="009B0079" w:rsidRPr="009B0079" w:rsidRDefault="009B0079" w:rsidP="003711B6">
                      <w:pPr>
                        <w:rPr>
                          <w:sz w:val="56"/>
                          <w:szCs w:val="56"/>
                        </w:rPr>
                      </w:pPr>
                      <w:r w:rsidRPr="009B0079">
                        <w:rPr>
                          <w:sz w:val="56"/>
                          <w:szCs w:val="56"/>
                        </w:rPr>
                        <w:t xml:space="preserve">                                   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F50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6FAC" wp14:editId="50065FA4">
                <wp:simplePos x="0" y="0"/>
                <wp:positionH relativeFrom="page">
                  <wp:posOffset>1309370</wp:posOffset>
                </wp:positionH>
                <wp:positionV relativeFrom="page">
                  <wp:posOffset>3771265</wp:posOffset>
                </wp:positionV>
                <wp:extent cx="7404100" cy="2723515"/>
                <wp:effectExtent l="0" t="0" r="0" b="19685"/>
                <wp:wrapTight wrapText="bothSides">
                  <wp:wrapPolygon edited="0">
                    <wp:start x="74" y="0"/>
                    <wp:lineTo x="74" y="21555"/>
                    <wp:lineTo x="21415" y="21555"/>
                    <wp:lineTo x="21415" y="0"/>
                    <wp:lineTo x="74" y="0"/>
                  </wp:wrapPolygon>
                </wp:wrapTight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27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CC4A" w14:textId="10C698C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    is certified as an</w:t>
                            </w:r>
                          </w:p>
                          <w:p w14:paraId="1DF46C58" w14:textId="64C2BE55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EQUIPPI</w:t>
                            </w:r>
                            <w:r w:rsidR="00D3175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MINDS </w:t>
                            </w:r>
                          </w:p>
                          <w:p w14:paraId="0B9B0904" w14:textId="2DDFD2FA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COGNITIVE DEVELOPMENT CURRICULUM</w:t>
                            </w:r>
                          </w:p>
                          <w:p w14:paraId="58F01DAB" w14:textId="18DFE3E8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MEDIATOR</w:t>
                            </w:r>
                            <w:r w:rsidR="0056632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Level 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&amp; II </w:t>
                            </w:r>
                          </w:p>
                          <w:p w14:paraId="203525C9" w14:textId="7777777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18A74A" w14:textId="6AA84088" w:rsidR="007B058A" w:rsidRP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05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FAC" id="Text Box 9" o:spid="_x0000_s1028" type="#_x0000_t202" style="position:absolute;left:0;text-align:left;margin-left:103.1pt;margin-top:296.95pt;width:583pt;height:2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" filled="f" stroked="f">
                <v:textbox inset=",0,,0">
                  <w:txbxContent>
                    <w:p w14:paraId="3419CC4A" w14:textId="10C698C7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    is certified as an</w:t>
                      </w:r>
                    </w:p>
                    <w:p w14:paraId="1DF46C58" w14:textId="64C2BE55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EQUIPPI</w:t>
                      </w:r>
                      <w:r w:rsidR="00D3175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MINDS </w:t>
                      </w:r>
                    </w:p>
                    <w:p w14:paraId="0B9B0904" w14:textId="2DDFD2FA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COGNITIVE DEVELOPMENT CURRICULUM</w:t>
                      </w:r>
                    </w:p>
                    <w:p w14:paraId="58F01DAB" w14:textId="18DFE3E8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MEDIATOR</w:t>
                      </w:r>
                      <w:r w:rsidR="0056632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Level I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&amp; II </w:t>
                      </w:r>
                    </w:p>
                    <w:p w14:paraId="203525C9" w14:textId="77777777" w:rsidR="007B058A" w:rsidRDefault="007B058A" w:rsidP="00100E0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18A74A" w14:textId="6AA84088" w:rsidR="007B058A" w:rsidRPr="007B058A" w:rsidRDefault="007B058A" w:rsidP="00100E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05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058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295C" wp14:editId="502DB03F">
                <wp:simplePos x="0" y="0"/>
                <wp:positionH relativeFrom="page">
                  <wp:posOffset>2057400</wp:posOffset>
                </wp:positionH>
                <wp:positionV relativeFrom="page">
                  <wp:posOffset>3716020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4EF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92.6pt" to="630pt,2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" strokecolor="black [3213]" strokeweight="1.5pt">
                <w10:wrap type="tight" anchorx="page" anchory="page"/>
              </v:line>
            </w:pict>
          </mc:Fallback>
        </mc:AlternateContent>
      </w:r>
      <w:r w:rsidR="00033F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FBE7" wp14:editId="01B479ED">
                <wp:simplePos x="0" y="0"/>
                <wp:positionH relativeFrom="page">
                  <wp:posOffset>1371600</wp:posOffset>
                </wp:positionH>
                <wp:positionV relativeFrom="page">
                  <wp:posOffset>1371600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DA4B" w14:textId="17BE286A" w:rsidR="007B058A" w:rsidRDefault="007B058A" w:rsidP="00D42A7E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FBE7" id="Text Box 2" o:spid="_x0000_s1029" type="#_x0000_t202" style="position:absolute;left:0;text-align:left;margin-left:108pt;margin-top:108pt;width:8in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" filled="f" stroked="f">
                <v:textbox inset=",0,,0">
                  <w:txbxContent>
                    <w:p w14:paraId="2F4BDA4B" w14:textId="17BE286A" w:rsidR="007B058A" w:rsidRDefault="007B058A" w:rsidP="00D42A7E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585D">
        <w:t>s</w:t>
      </w:r>
    </w:p>
    <w:sectPr w:rsidR="003711B6" w:rsidSect="00DB3E7D">
      <w:headerReference w:type="default" r:id="rId7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4B12" w14:textId="77777777" w:rsidR="00DB3E7D" w:rsidRDefault="00DB3E7D">
      <w:r>
        <w:separator/>
      </w:r>
    </w:p>
  </w:endnote>
  <w:endnote w:type="continuationSeparator" w:id="0">
    <w:p w14:paraId="012E5639" w14:textId="77777777" w:rsidR="00DB3E7D" w:rsidRDefault="00D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751E" w14:textId="77777777" w:rsidR="00DB3E7D" w:rsidRDefault="00DB3E7D">
      <w:r>
        <w:separator/>
      </w:r>
    </w:p>
  </w:footnote>
  <w:footnote w:type="continuationSeparator" w:id="0">
    <w:p w14:paraId="31FC323D" w14:textId="77777777" w:rsidR="00DB3E7D" w:rsidRDefault="00DB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D48" w14:textId="63C2C4F7" w:rsidR="007B058A" w:rsidRDefault="007B058A">
    <w:pPr>
      <w:pStyle w:val="Header"/>
    </w:pPr>
    <w:r>
      <w:rPr>
        <w:noProof/>
        <w:lang w:eastAsia="en-US"/>
      </w:rPr>
      <w:drawing>
        <wp:anchor distT="0" distB="0" distL="118745" distR="118745" simplePos="0" relativeHeight="251664384" behindDoc="0" locked="0" layoutInCell="0" allowOverlap="1" wp14:anchorId="27AB0E51" wp14:editId="68510F11">
          <wp:simplePos x="723900" y="635000"/>
          <wp:positionH relativeFrom="page">
            <wp:posOffset>722630</wp:posOffset>
          </wp:positionH>
          <wp:positionV relativeFrom="page">
            <wp:posOffset>685800</wp:posOffset>
          </wp:positionV>
          <wp:extent cx="8610600" cy="6400800"/>
          <wp:effectExtent l="0" t="0" r="0" b="0"/>
          <wp:wrapTight wrapText="bothSides">
            <wp:wrapPolygon edited="0">
              <wp:start x="4269" y="1114"/>
              <wp:lineTo x="1529" y="1457"/>
              <wp:lineTo x="1147" y="1629"/>
              <wp:lineTo x="956" y="8400"/>
              <wp:lineTo x="956" y="15000"/>
              <wp:lineTo x="1147" y="19971"/>
              <wp:lineTo x="1975" y="20314"/>
              <wp:lineTo x="4269" y="20400"/>
              <wp:lineTo x="17650" y="20400"/>
              <wp:lineTo x="19752" y="20314"/>
              <wp:lineTo x="20453" y="19971"/>
              <wp:lineTo x="20581" y="16114"/>
              <wp:lineTo x="20581" y="15343"/>
              <wp:lineTo x="20517" y="13457"/>
              <wp:lineTo x="20517" y="12514"/>
              <wp:lineTo x="20581" y="11571"/>
              <wp:lineTo x="20581" y="10886"/>
              <wp:lineTo x="20389" y="10714"/>
              <wp:lineTo x="20517" y="10714"/>
              <wp:lineTo x="20517" y="8229"/>
              <wp:lineTo x="20581" y="6600"/>
              <wp:lineTo x="20581" y="5829"/>
              <wp:lineTo x="20517" y="1714"/>
              <wp:lineTo x="20198" y="1543"/>
              <wp:lineTo x="17650" y="1114"/>
              <wp:lineTo x="4269" y="1114"/>
            </wp:wrapPolygon>
          </wp:wrapTight>
          <wp:docPr id="8" name="Picture 8" descr="Overlay-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B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4385" behindDoc="0" locked="0" layoutInCell="1" allowOverlap="1" wp14:anchorId="08BBF09F" wp14:editId="2D0AB764">
          <wp:simplePos x="0" y="0"/>
          <wp:positionH relativeFrom="column">
            <wp:posOffset>1714500</wp:posOffset>
          </wp:positionH>
          <wp:positionV relativeFrom="paragraph">
            <wp:posOffset>800100</wp:posOffset>
          </wp:positionV>
          <wp:extent cx="5257800" cy="5257800"/>
          <wp:effectExtent l="25400" t="0" r="0" b="0"/>
          <wp:wrapTight wrapText="bothSides">
            <wp:wrapPolygon edited="0">
              <wp:start x="4904" y="0"/>
              <wp:lineTo x="4174" y="104"/>
              <wp:lineTo x="1774" y="1357"/>
              <wp:lineTo x="1461" y="2191"/>
              <wp:lineTo x="730" y="3339"/>
              <wp:lineTo x="313" y="5009"/>
              <wp:lineTo x="417" y="6678"/>
              <wp:lineTo x="1043" y="8348"/>
              <wp:lineTo x="2191" y="10017"/>
              <wp:lineTo x="1565" y="10957"/>
              <wp:lineTo x="939" y="11687"/>
              <wp:lineTo x="104" y="13357"/>
              <wp:lineTo x="-104" y="16696"/>
              <wp:lineTo x="522" y="18365"/>
              <wp:lineTo x="522" y="18470"/>
              <wp:lineTo x="2087" y="20035"/>
              <wp:lineTo x="2191" y="20765"/>
              <wp:lineTo x="8661" y="21496"/>
              <wp:lineTo x="14296" y="21496"/>
              <wp:lineTo x="16591" y="21496"/>
              <wp:lineTo x="17113" y="21496"/>
              <wp:lineTo x="19513" y="20243"/>
              <wp:lineTo x="19617" y="20035"/>
              <wp:lineTo x="20661" y="18470"/>
              <wp:lineTo x="20661" y="18365"/>
              <wp:lineTo x="21183" y="16800"/>
              <wp:lineTo x="21183" y="16696"/>
              <wp:lineTo x="21078" y="15130"/>
              <wp:lineTo x="21078" y="15026"/>
              <wp:lineTo x="20557" y="13461"/>
              <wp:lineTo x="20557" y="13357"/>
              <wp:lineTo x="19513" y="11687"/>
              <wp:lineTo x="20557" y="10017"/>
              <wp:lineTo x="21287" y="8452"/>
              <wp:lineTo x="21287" y="8348"/>
              <wp:lineTo x="21600" y="6783"/>
              <wp:lineTo x="21600" y="5009"/>
              <wp:lineTo x="21496" y="4591"/>
              <wp:lineTo x="21078" y="3339"/>
              <wp:lineTo x="21183" y="3339"/>
              <wp:lineTo x="20139" y="2191"/>
              <wp:lineTo x="19617" y="1670"/>
              <wp:lineTo x="19722" y="835"/>
              <wp:lineTo x="16278" y="417"/>
              <wp:lineTo x="7200" y="0"/>
              <wp:lineTo x="4904" y="0"/>
            </wp:wrapPolygon>
          </wp:wrapTight>
          <wp:docPr id="7" name="Picture 2" descr="CenterFlour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erFlouris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F2A3094" wp14:editId="4226C0E4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65E0F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" fillcolor="white [3212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6096488C" wp14:editId="5EAA4666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E3170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" fillcolor="#6e91a3 [3215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46964" behindDoc="0" locked="0" layoutInCell="0" allowOverlap="1" wp14:anchorId="006A1834" wp14:editId="012F213E">
          <wp:simplePos x="723900" y="1143000"/>
          <wp:positionH relativeFrom="page">
            <wp:posOffset>722630</wp:posOffset>
          </wp:positionH>
          <wp:positionV relativeFrom="page">
            <wp:posOffset>685800</wp:posOffset>
          </wp:positionV>
          <wp:extent cx="8604885" cy="6400800"/>
          <wp:effectExtent l="25400" t="0" r="5715" b="0"/>
          <wp:wrapTight wrapText="bothSides">
            <wp:wrapPolygon edited="0">
              <wp:start x="-64" y="0"/>
              <wp:lineTo x="-64" y="21514"/>
              <wp:lineTo x="21614" y="21514"/>
              <wp:lineTo x="21614" y="0"/>
              <wp:lineTo x="-64" y="0"/>
            </wp:wrapPolygon>
          </wp:wrapTight>
          <wp:docPr id="4" name="Picture 4" descr="Overlay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88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22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711B6"/>
    <w:rsid w:val="0001046E"/>
    <w:rsid w:val="0001168F"/>
    <w:rsid w:val="00031AEF"/>
    <w:rsid w:val="00033F3D"/>
    <w:rsid w:val="00044D57"/>
    <w:rsid w:val="00097EBC"/>
    <w:rsid w:val="000D2C8A"/>
    <w:rsid w:val="000E1B2E"/>
    <w:rsid w:val="000E549A"/>
    <w:rsid w:val="000F2DEE"/>
    <w:rsid w:val="00100E06"/>
    <w:rsid w:val="00210B55"/>
    <w:rsid w:val="00214794"/>
    <w:rsid w:val="0022224D"/>
    <w:rsid w:val="00285733"/>
    <w:rsid w:val="002B1934"/>
    <w:rsid w:val="002E5601"/>
    <w:rsid w:val="00361C23"/>
    <w:rsid w:val="003711B6"/>
    <w:rsid w:val="003F125D"/>
    <w:rsid w:val="00433DBB"/>
    <w:rsid w:val="00451B12"/>
    <w:rsid w:val="00474873"/>
    <w:rsid w:val="004A38E0"/>
    <w:rsid w:val="004B0FF5"/>
    <w:rsid w:val="00512D53"/>
    <w:rsid w:val="005465A6"/>
    <w:rsid w:val="00566320"/>
    <w:rsid w:val="005B2F9A"/>
    <w:rsid w:val="005B6A4E"/>
    <w:rsid w:val="005E6886"/>
    <w:rsid w:val="0062506B"/>
    <w:rsid w:val="0064198E"/>
    <w:rsid w:val="006B4766"/>
    <w:rsid w:val="006B69CF"/>
    <w:rsid w:val="007513F0"/>
    <w:rsid w:val="007655C7"/>
    <w:rsid w:val="0078360C"/>
    <w:rsid w:val="007B058A"/>
    <w:rsid w:val="007E71CE"/>
    <w:rsid w:val="007F43BE"/>
    <w:rsid w:val="00803AF3"/>
    <w:rsid w:val="0080585D"/>
    <w:rsid w:val="00842A63"/>
    <w:rsid w:val="008C741D"/>
    <w:rsid w:val="008D3B29"/>
    <w:rsid w:val="00902437"/>
    <w:rsid w:val="00915482"/>
    <w:rsid w:val="0097285E"/>
    <w:rsid w:val="0099532C"/>
    <w:rsid w:val="009976EE"/>
    <w:rsid w:val="009B0079"/>
    <w:rsid w:val="00A14962"/>
    <w:rsid w:val="00A96854"/>
    <w:rsid w:val="00AA1F61"/>
    <w:rsid w:val="00B151E4"/>
    <w:rsid w:val="00B232ED"/>
    <w:rsid w:val="00BA3363"/>
    <w:rsid w:val="00BC164C"/>
    <w:rsid w:val="00C90B1E"/>
    <w:rsid w:val="00C93C93"/>
    <w:rsid w:val="00CA7384"/>
    <w:rsid w:val="00CC11E6"/>
    <w:rsid w:val="00D0263F"/>
    <w:rsid w:val="00D3175B"/>
    <w:rsid w:val="00D42A7E"/>
    <w:rsid w:val="00DB3E7D"/>
    <w:rsid w:val="00DC5069"/>
    <w:rsid w:val="00DD7575"/>
    <w:rsid w:val="00DF5025"/>
    <w:rsid w:val="00E06F4B"/>
    <w:rsid w:val="00EA0370"/>
    <w:rsid w:val="00EA05AC"/>
    <w:rsid w:val="00EA6C16"/>
    <w:rsid w:val="00EC1647"/>
    <w:rsid w:val="00EF2F1A"/>
    <w:rsid w:val="00F026D7"/>
    <w:rsid w:val="00F02D9D"/>
    <w:rsid w:val="00F37CDB"/>
    <w:rsid w:val="00FA2C8B"/>
    <w:rsid w:val="00FB6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F0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362A"/>
  </w:style>
  <w:style w:type="paragraph" w:styleId="Title">
    <w:name w:val="Title"/>
    <w:basedOn w:val="Normal"/>
    <w:next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next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Events:Awards:Elegant%20Award.dotx" TargetMode="External"/></Relationships>
</file>

<file path=word/theme/theme1.xml><?xml version="1.0" encoding="utf-8"?>
<a:theme xmlns:a="http://schemas.openxmlformats.org/drawingml/2006/main" name="Office Theme">
  <a:themeElements>
    <a:clrScheme name="Elegant Award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Award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Macintosh%20HD:Applications:Microsoft%20Office%202008:Office:Media:Templates:Events:Awards:Elegant%20Award.dotx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Brown</dc:creator>
  <cp:keywords/>
  <dc:description/>
  <cp:lastModifiedBy>Kyle &amp; Carol Brown</cp:lastModifiedBy>
  <cp:revision>2</cp:revision>
  <cp:lastPrinted>2018-07-31T10:21:00Z</cp:lastPrinted>
  <dcterms:created xsi:type="dcterms:W3CDTF">2024-04-19T02:15:00Z</dcterms:created>
  <dcterms:modified xsi:type="dcterms:W3CDTF">2024-04-19T02:15:00Z</dcterms:modified>
  <cp:category/>
</cp:coreProperties>
</file>